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 w:rsidR="00470A10">
                                  <w:rPr>
                                    <w:sz w:val="124"/>
                                    <w:szCs w:val="124"/>
                                  </w:rPr>
                                  <w:t>1</w:t>
                                </w:r>
                              </w:p>
                            </w:sdtContent>
                          </w:sdt>
                          <w:p w:rsidR="00496101" w:rsidRPr="00517329" w:rsidRDefault="00A356F9" w:rsidP="008A54A1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8A54A1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/0</w:t>
                                </w:r>
                                <w:r w:rsidR="001A351C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8A54A1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8A54A1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6</w:t>
                                </w:r>
                                <w:r w:rsidR="00470A10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 points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 w:rsidR="00470A10">
                            <w:rPr>
                              <w:sz w:val="124"/>
                              <w:szCs w:val="124"/>
                            </w:rPr>
                            <w:t>1</w:t>
                          </w:r>
                        </w:p>
                      </w:sdtContent>
                    </w:sdt>
                    <w:p w:rsidR="00496101" w:rsidRPr="00517329" w:rsidRDefault="00811479" w:rsidP="008A54A1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8A54A1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/0</w:t>
                          </w:r>
                          <w:r w:rsidR="001A351C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8A54A1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8A54A1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6</w:t>
                          </w:r>
                          <w:r w:rsidR="00470A1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 points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806AF6" w:rsidP="008E0B14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="008E0B14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401</w:t>
                            </w:r>
                          </w:p>
                          <w:p w:rsidR="00E8497B" w:rsidRPr="000530C6" w:rsidRDefault="008E0B1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Business Computer 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806AF6" w:rsidP="008E0B14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="008E0B14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401</w:t>
                      </w:r>
                    </w:p>
                    <w:p w:rsidR="00E8497B" w:rsidRPr="000530C6" w:rsidRDefault="008E0B1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Business Computer 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</w:t>
                                  </w:r>
                                  <w:proofErr w:type="gramStart"/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proofErr w:type="gramEnd"/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A356F9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A356F9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1"/>
          <w:headerReference w:type="first" r:id="rId12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593755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0.75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593755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0.75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70A10" w:rsidRDefault="00470A10" w:rsidP="00CD6C81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</w:t>
                            </w:r>
                            <w:r w:rsidR="001D05C7">
                              <w:rPr>
                                <w:rStyle w:val="QuoteChar"/>
                                <w:i/>
                                <w:iCs/>
                              </w:rPr>
                              <w:t>. (</w:t>
                            </w:r>
                            <w:r w:rsidR="00CD6C81">
                              <w:rPr>
                                <w:rStyle w:val="QuoteChar"/>
                                <w:i/>
                                <w:iCs/>
                              </w:rPr>
                              <w:t>2</w:t>
                            </w:r>
                            <w:r w:rsidR="00E14E04">
                              <w:rPr>
                                <w:rStyle w:val="QuoteChar"/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:rsidR="00D7151B" w:rsidRDefault="00B362A9" w:rsidP="00D7151B">
                            <w:pPr>
                              <w:rPr>
                                <w:rStyle w:val="QuoteChar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L</w:t>
                            </w:r>
                            <w:r w:rsidR="00CD6C81" w:rsidRPr="00CD6C81">
                              <w:rPr>
                                <w:rStyle w:val="QuoteChar"/>
                              </w:rPr>
                              <w:t>earn about variables</w:t>
                            </w:r>
                          </w:p>
                          <w:p w:rsidR="00CD6C81" w:rsidRPr="00CD6C81" w:rsidRDefault="00B362A9" w:rsidP="00D7151B">
                            <w:pPr>
                              <w:rPr>
                                <w:rStyle w:val="QuoteChar"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U</w:t>
                            </w:r>
                            <w:r w:rsidR="00CD6C81" w:rsidRPr="00CD6C81">
                              <w:rPr>
                                <w:rStyle w:val="QuoteChar"/>
                              </w:rPr>
                              <w:t>nderstand the concepts of classes and objects</w:t>
                            </w:r>
                          </w:p>
                          <w:p w:rsidR="00470A10" w:rsidRPr="00470A10" w:rsidRDefault="00470A10" w:rsidP="00470A10"/>
                          <w:p w:rsidR="00470A10" w:rsidRPr="00470A10" w:rsidRDefault="00470A10" w:rsidP="00470A10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70A10" w:rsidRDefault="00470A10" w:rsidP="00CD6C8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</w:t>
                      </w:r>
                      <w:r w:rsidR="001D05C7">
                        <w:rPr>
                          <w:rStyle w:val="QuoteChar"/>
                          <w:i/>
                          <w:iCs/>
                        </w:rPr>
                        <w:t>. (</w:t>
                      </w:r>
                      <w:r w:rsidR="00CD6C81">
                        <w:rPr>
                          <w:rStyle w:val="QuoteChar"/>
                          <w:i/>
                          <w:iCs/>
                        </w:rPr>
                        <w:t>2</w:t>
                      </w:r>
                      <w:r w:rsidR="00E14E04">
                        <w:rPr>
                          <w:rStyle w:val="QuoteChar"/>
                          <w:i/>
                          <w:iCs/>
                        </w:rPr>
                        <w:t>)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. </w:t>
                      </w:r>
                    </w:p>
                    <w:p w:rsidR="00D7151B" w:rsidRDefault="00B362A9" w:rsidP="00D7151B">
                      <w:pPr>
                        <w:rPr>
                          <w:rStyle w:val="QuoteChar"/>
                        </w:rPr>
                      </w:pPr>
                      <w:r>
                        <w:rPr>
                          <w:rStyle w:val="QuoteChar"/>
                        </w:rPr>
                        <w:t>L</w:t>
                      </w:r>
                      <w:r w:rsidR="00CD6C81" w:rsidRPr="00CD6C81">
                        <w:rPr>
                          <w:rStyle w:val="QuoteChar"/>
                        </w:rPr>
                        <w:t>earn about variables</w:t>
                      </w:r>
                    </w:p>
                    <w:p w:rsidR="00CD6C81" w:rsidRPr="00CD6C81" w:rsidRDefault="00B362A9" w:rsidP="00D7151B">
                      <w:pPr>
                        <w:rPr>
                          <w:rStyle w:val="QuoteChar"/>
                        </w:rPr>
                      </w:pPr>
                      <w:r>
                        <w:rPr>
                          <w:rStyle w:val="QuoteChar"/>
                        </w:rPr>
                        <w:t>U</w:t>
                      </w:r>
                      <w:r w:rsidR="00CD6C81" w:rsidRPr="00CD6C81">
                        <w:rPr>
                          <w:rStyle w:val="QuoteChar"/>
                        </w:rPr>
                        <w:t>nderstand the concepts of classes and objects</w:t>
                      </w:r>
                    </w:p>
                    <w:p w:rsidR="00470A10" w:rsidRPr="00470A10" w:rsidRDefault="00470A10" w:rsidP="00470A10"/>
                    <w:p w:rsidR="00470A10" w:rsidRPr="00470A10" w:rsidRDefault="00470A10" w:rsidP="00470A10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:rsidR="00E14E04" w:rsidRDefault="0087546E" w:rsidP="0087546E">
      <w:pPr>
        <w:spacing w:before="360" w:after="0" w:line="312" w:lineRule="auto"/>
        <w:rPr>
          <w:b/>
          <w:bCs/>
          <w:sz w:val="24"/>
          <w:szCs w:val="24"/>
        </w:rPr>
      </w:pPr>
      <w:bookmarkStart w:id="2" w:name="_Toc321140623"/>
      <w:r w:rsidRPr="0087546E">
        <w:rPr>
          <w:b/>
          <w:bCs/>
          <w:sz w:val="24"/>
          <w:szCs w:val="24"/>
        </w:rPr>
        <w:t>Find</w:t>
      </w:r>
      <w:r>
        <w:rPr>
          <w:b/>
          <w:bCs/>
          <w:sz w:val="24"/>
          <w:szCs w:val="24"/>
        </w:rPr>
        <w:t xml:space="preserve"> and fix</w:t>
      </w:r>
      <w:r w:rsidRPr="0087546E">
        <w:rPr>
          <w:b/>
          <w:bCs/>
          <w:sz w:val="24"/>
          <w:szCs w:val="24"/>
        </w:rPr>
        <w:t xml:space="preserve"> the errors in the following code segments</w:t>
      </w:r>
      <w:r>
        <w:rPr>
          <w:b/>
          <w:bCs/>
          <w:sz w:val="24"/>
          <w:szCs w:val="24"/>
        </w:rPr>
        <w:t>:</w:t>
      </w:r>
    </w:p>
    <w:p w:rsidR="0087546E" w:rsidRPr="00806AF6" w:rsidRDefault="0087546E" w:rsidP="0087546E">
      <w:pPr>
        <w:spacing w:before="360" w:after="0" w:line="312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1.1 </w:t>
      </w:r>
      <w:r w:rsidR="00B362A9">
        <w:rPr>
          <w:b/>
          <w:bCs/>
          <w:sz w:val="24"/>
          <w:szCs w:val="24"/>
        </w:rPr>
        <w:t xml:space="preserve"> (</w:t>
      </w:r>
      <w:proofErr w:type="gramEnd"/>
      <w:r w:rsidR="00B362A9">
        <w:rPr>
          <w:b/>
          <w:bCs/>
          <w:sz w:val="24"/>
          <w:szCs w:val="24"/>
        </w:rPr>
        <w:t>0.25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4"/>
      </w:tblGrid>
      <w:tr w:rsidR="0087546E" w:rsidTr="00875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tcW w:w="8640" w:type="dxa"/>
          </w:tcPr>
          <w:p w:rsidR="0087546E" w:rsidRDefault="0087546E" w:rsidP="0087546E">
            <w:pPr>
              <w:spacing w:after="0" w:line="312" w:lineRule="auto"/>
              <w:ind w:left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Cs w:val="22"/>
              </w:rPr>
              <w:t>System.out.println</w:t>
            </w:r>
            <w:proofErr w:type="spellEnd"/>
            <w:r>
              <w:rPr>
                <w:rFonts w:ascii="Courier New" w:hAnsi="Courier New" w:cs="Courier New"/>
                <w:szCs w:val="22"/>
              </w:rPr>
              <w:t>(</w:t>
            </w:r>
            <w:proofErr w:type="gramEnd"/>
            <w:r>
              <w:rPr>
                <w:rFonts w:ascii="Courier New" w:hAnsi="Courier New" w:cs="Courier New"/>
                <w:szCs w:val="22"/>
              </w:rPr>
              <w:t>Hello, World!);</w:t>
            </w:r>
          </w:p>
        </w:tc>
      </w:tr>
      <w:tr w:rsidR="0087546E" w:rsidTr="0087546E">
        <w:trPr>
          <w:trHeight w:val="1830"/>
        </w:trPr>
        <w:tc>
          <w:tcPr>
            <w:tcW w:w="8640" w:type="dxa"/>
          </w:tcPr>
          <w:p w:rsidR="0087546E" w:rsidRDefault="0087546E" w:rsidP="0087546E">
            <w:pPr>
              <w:spacing w:after="0" w:line="312" w:lineRule="auto"/>
              <w:ind w:left="0"/>
              <w:jc w:val="both"/>
              <w:rPr>
                <w:rFonts w:ascii="Courier New" w:hAnsi="Courier New" w:cs="Courier New"/>
                <w:szCs w:val="22"/>
              </w:rPr>
            </w:pPr>
          </w:p>
        </w:tc>
      </w:tr>
    </w:tbl>
    <w:p w:rsidR="0087546E" w:rsidRDefault="0087546E" w:rsidP="0087546E">
      <w:pPr>
        <w:spacing w:before="360" w:after="0"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</w:t>
      </w:r>
      <w:r w:rsidR="00B362A9">
        <w:rPr>
          <w:b/>
          <w:bCs/>
          <w:sz w:val="24"/>
          <w:szCs w:val="24"/>
        </w:rPr>
        <w:t xml:space="preserve"> (0.25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4"/>
      </w:tblGrid>
      <w:tr w:rsidR="0087546E" w:rsidTr="00875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0"/>
        </w:trPr>
        <w:tc>
          <w:tcPr>
            <w:tcW w:w="8640" w:type="dxa"/>
          </w:tcPr>
          <w:p w:rsidR="0087546E" w:rsidRDefault="0087546E" w:rsidP="008754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double average ;</w:t>
            </w:r>
          </w:p>
          <w:p w:rsidR="0087546E" w:rsidRDefault="0087546E" w:rsidP="008754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average=66Z;</w:t>
            </w:r>
          </w:p>
          <w:p w:rsidR="0087546E" w:rsidRDefault="0087546E" w:rsidP="0087546E">
            <w:pPr>
              <w:spacing w:after="0" w:line="312" w:lineRule="auto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Cs w:val="22"/>
              </w:rPr>
              <w:t>System.out.println</w:t>
            </w:r>
            <w:proofErr w:type="spellEnd"/>
            <w:r>
              <w:rPr>
                <w:rFonts w:ascii="Courier New" w:hAnsi="Courier New" w:cs="Courier New"/>
                <w:szCs w:val="22"/>
              </w:rPr>
              <w:t>(average*2</w:t>
            </w:r>
            <w:r w:rsidR="00E874B7">
              <w:rPr>
                <w:rFonts w:ascii="Courier New" w:hAnsi="Courier New" w:cs="Courier New"/>
                <w:szCs w:val="22"/>
              </w:rPr>
              <w:t>*2</w:t>
            </w:r>
            <w:r>
              <w:rPr>
                <w:rFonts w:ascii="Courier New" w:hAnsi="Courier New" w:cs="Courier New"/>
                <w:szCs w:val="22"/>
              </w:rPr>
              <w:t>);</w:t>
            </w:r>
          </w:p>
        </w:tc>
      </w:tr>
      <w:tr w:rsidR="0087546E" w:rsidTr="007F7722">
        <w:trPr>
          <w:trHeight w:val="1493"/>
        </w:trPr>
        <w:tc>
          <w:tcPr>
            <w:tcW w:w="8640" w:type="dxa"/>
            <w:tcBorders>
              <w:bottom w:val="single" w:sz="4" w:space="0" w:color="auto"/>
            </w:tcBorders>
          </w:tcPr>
          <w:p w:rsidR="0087546E" w:rsidRDefault="0087546E" w:rsidP="0087546E">
            <w:pPr>
              <w:spacing w:after="0" w:line="312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87546E" w:rsidRDefault="0087546E" w:rsidP="007F7722">
            <w:pPr>
              <w:spacing w:after="0" w:line="312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546E" w:rsidRDefault="0087546E" w:rsidP="0087546E">
            <w:pPr>
              <w:spacing w:after="0" w:line="312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7546E" w:rsidRDefault="0087546E" w:rsidP="0087546E">
      <w:pPr>
        <w:spacing w:before="360" w:after="0"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</w:t>
      </w:r>
      <w:r w:rsidR="00B362A9">
        <w:rPr>
          <w:b/>
          <w:bCs/>
          <w:sz w:val="24"/>
          <w:szCs w:val="24"/>
        </w:rPr>
        <w:t xml:space="preserve"> (0.25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4"/>
      </w:tblGrid>
      <w:tr w:rsidR="0087546E" w:rsidTr="00875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8640" w:type="dxa"/>
          </w:tcPr>
          <w:p w:rsidR="0087546E" w:rsidRPr="0087546E" w:rsidRDefault="0087546E" w:rsidP="0087546E">
            <w:pPr>
              <w:spacing w:before="360" w:after="0" w:line="312" w:lineRule="auto"/>
              <w:jc w:val="left"/>
              <w:rPr>
                <w:rFonts w:ascii="Courier New" w:hAnsi="Courier New" w:cs="Courier New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Cs w:val="22"/>
              </w:rPr>
              <w:t>BankAccount</w:t>
            </w:r>
            <w:proofErr w:type="spellEnd"/>
            <w:r>
              <w:rPr>
                <w:rFonts w:ascii="Courier New" w:hAnsi="Courier New" w:cs="Courier New"/>
                <w:szCs w:val="22"/>
              </w:rPr>
              <w:t xml:space="preserve"> x = </w:t>
            </w:r>
            <w:r w:rsidR="007F7722">
              <w:rPr>
                <w:rFonts w:ascii="Courier New" w:hAnsi="Courier New" w:cs="Courier New"/>
                <w:szCs w:val="22"/>
              </w:rPr>
              <w:t xml:space="preserve">new </w:t>
            </w:r>
            <w:proofErr w:type="spellStart"/>
            <w:r w:rsidR="007F7722">
              <w:rPr>
                <w:rFonts w:ascii="Courier New" w:hAnsi="Courier New" w:cs="Courier New"/>
                <w:szCs w:val="22"/>
              </w:rPr>
              <w:t>BankAccount</w:t>
            </w:r>
            <w:proofErr w:type="spellEnd"/>
            <w:r>
              <w:rPr>
                <w:rFonts w:ascii="Courier New" w:hAnsi="Courier New" w:cs="Courier New"/>
                <w:szCs w:val="22"/>
              </w:rPr>
              <w:t>;</w:t>
            </w:r>
          </w:p>
        </w:tc>
      </w:tr>
      <w:tr w:rsidR="0087546E" w:rsidTr="00B362A9">
        <w:trPr>
          <w:trHeight w:val="1628"/>
        </w:trPr>
        <w:tc>
          <w:tcPr>
            <w:tcW w:w="8640" w:type="dxa"/>
          </w:tcPr>
          <w:p w:rsidR="0087546E" w:rsidRDefault="0087546E" w:rsidP="0087546E">
            <w:pPr>
              <w:spacing w:before="360" w:after="0" w:line="312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546E" w:rsidRDefault="0087546E" w:rsidP="0087546E">
            <w:pPr>
              <w:spacing w:before="360" w:after="0" w:line="312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4B916" wp14:editId="7CFD4B65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E874B7" w:rsidP="005937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1.</w:t>
                            </w:r>
                            <w:r w:rsidR="005937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25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E874B7" w:rsidP="005937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1.</w:t>
                      </w:r>
                      <w:r w:rsidR="005937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25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1C4249B2" wp14:editId="3611E9A3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70A10" w:rsidRDefault="00470A10" w:rsidP="00E874B7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</w:t>
                            </w:r>
                            <w:r w:rsidR="001D05C7">
                              <w:rPr>
                                <w:rStyle w:val="QuoteChar"/>
                                <w:i/>
                                <w:iCs/>
                              </w:rPr>
                              <w:t>. (</w:t>
                            </w:r>
                            <w:r w:rsidR="00E874B7">
                              <w:rPr>
                                <w:rStyle w:val="QuoteChar"/>
                                <w:i/>
                                <w:iCs/>
                              </w:rPr>
                              <w:t>3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) </w:t>
                            </w:r>
                          </w:p>
                          <w:p w:rsidR="00470A10" w:rsidRDefault="00E874B7" w:rsidP="00470A10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I</w:t>
                            </w:r>
                            <w:r w:rsidRPr="00E874B7">
                              <w:rPr>
                                <w:rStyle w:val="QuoteChar"/>
                              </w:rPr>
                              <w:t>mplement simple methods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70A10" w:rsidRDefault="00470A10" w:rsidP="00E874B7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</w:t>
                      </w:r>
                      <w:r w:rsidR="001D05C7">
                        <w:rPr>
                          <w:rStyle w:val="QuoteChar"/>
                          <w:i/>
                          <w:iCs/>
                        </w:rPr>
                        <w:t>. (</w:t>
                      </w:r>
                      <w:r w:rsidR="00E874B7">
                        <w:rPr>
                          <w:rStyle w:val="QuoteChar"/>
                          <w:i/>
                          <w:iCs/>
                        </w:rPr>
                        <w:t>3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) </w:t>
                      </w:r>
                    </w:p>
                    <w:p w:rsidR="00470A10" w:rsidRDefault="00E874B7" w:rsidP="00470A10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</w:rPr>
                        <w:t>I</w:t>
                      </w:r>
                      <w:r w:rsidRPr="00E874B7">
                        <w:rPr>
                          <w:rStyle w:val="QuoteChar"/>
                        </w:rPr>
                        <w:t>mplement simple methods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E874B7" w:rsidRPr="002C58E0" w:rsidRDefault="00E874B7" w:rsidP="00E874B7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Consider the </w:t>
      </w:r>
      <w:proofErr w:type="spellStart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BankAccount</w:t>
      </w:r>
      <w:proofErr w:type="spellEnd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class, implement a new method called</w:t>
      </w:r>
    </w:p>
    <w:p w:rsidR="00E874B7" w:rsidRPr="002C58E0" w:rsidRDefault="00E874B7" w:rsidP="00E874B7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proofErr w:type="spellStart"/>
      <w:proofErr w:type="gramStart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halfBalance</w:t>
      </w:r>
      <w:proofErr w:type="spellEnd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(</w:t>
      </w:r>
      <w:proofErr w:type="gramEnd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)  that divides the current balance by half.</w:t>
      </w:r>
    </w:p>
    <w:p w:rsidR="0021019E" w:rsidRPr="002C58E0" w:rsidRDefault="00E874B7" w:rsidP="00E874B7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For example, in a </w:t>
      </w:r>
      <w:proofErr w:type="spellStart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BankAccount</w:t>
      </w:r>
      <w:proofErr w:type="spellEnd"/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object with balance 100 SAR after the method call the balance becomes 50 SAR.</w:t>
      </w:r>
    </w:p>
    <w:p w:rsidR="00F63908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CDFFD" wp14:editId="0269DB95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593755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2A613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A613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593755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2A613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A613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3219A178" wp14:editId="1C54573C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053CE6" w:rsidRDefault="00053CE6" w:rsidP="009001D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Ch</w:t>
                            </w:r>
                            <w:r w:rsidR="001D05C7">
                              <w:rPr>
                                <w:rStyle w:val="QuoteChar"/>
                                <w:i/>
                                <w:iCs/>
                              </w:rPr>
                              <w:t>. (</w:t>
                            </w:r>
                            <w:r w:rsidR="009001DA">
                              <w:rPr>
                                <w:rStyle w:val="QuoteChar"/>
                                <w:i/>
                                <w:iCs/>
                              </w:rPr>
                              <w:t>1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) </w:t>
                            </w:r>
                          </w:p>
                          <w:p w:rsidR="00053CE6" w:rsidRDefault="009001DA" w:rsidP="009001D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</w:rPr>
                              <w:t>C</w:t>
                            </w:r>
                            <w:r w:rsidRPr="009001DA">
                              <w:rPr>
                                <w:rStyle w:val="QuoteChar"/>
                              </w:rPr>
                              <w:t>ompile and run your first Java program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053CE6" w:rsidRDefault="00053CE6" w:rsidP="009001D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</w:t>
                      </w:r>
                      <w:r w:rsidR="001D05C7">
                        <w:rPr>
                          <w:rStyle w:val="QuoteChar"/>
                          <w:i/>
                          <w:iCs/>
                        </w:rPr>
                        <w:t>. (</w:t>
                      </w:r>
                      <w:r w:rsidR="009001DA">
                        <w:rPr>
                          <w:rStyle w:val="QuoteChar"/>
                          <w:i/>
                          <w:iCs/>
                        </w:rPr>
                        <w:t>1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) </w:t>
                      </w:r>
                    </w:p>
                    <w:p w:rsidR="00053CE6" w:rsidRDefault="009001DA" w:rsidP="009001D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</w:rPr>
                        <w:t>C</w:t>
                      </w:r>
                      <w:r w:rsidRPr="009001DA">
                        <w:rPr>
                          <w:rStyle w:val="QuoteChar"/>
                        </w:rPr>
                        <w:t>ompile and run your first Java program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9001DA" w:rsidRDefault="009001DA" w:rsidP="00E874B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21019E" w:rsidRPr="002C58E0" w:rsidRDefault="009001DA" w:rsidP="009001DA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Using IDEs</w:t>
      </w:r>
      <w:r w:rsidR="00E874B7"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hide the details</w:t>
      </w:r>
      <w:r w:rsidR="00E874B7"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of the compilation process of Java </w:t>
      </w: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programs.</w:t>
      </w:r>
      <w:r w:rsidR="00E874B7"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What are the comm</w:t>
      </w: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>a</w:t>
      </w:r>
      <w:r w:rsidR="00E874B7"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nds that you have to carry out in order to turn a </w:t>
      </w: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Java </w:t>
      </w:r>
      <w:r w:rsidR="00E874B7" w:rsidRPr="002C58E0">
        <w:rPr>
          <w:b/>
          <w:bCs/>
          <w:color w:val="595959" w:themeColor="text1" w:themeTint="A6"/>
          <w:kern w:val="20"/>
          <w:sz w:val="24"/>
          <w:szCs w:val="24"/>
        </w:rPr>
        <w:t>source</w:t>
      </w:r>
      <w:r w:rsidRPr="002C58E0">
        <w:rPr>
          <w:b/>
          <w:bCs/>
          <w:color w:val="595959" w:themeColor="text1" w:themeTint="A6"/>
          <w:kern w:val="20"/>
          <w:sz w:val="24"/>
          <w:szCs w:val="24"/>
        </w:rPr>
        <w:t xml:space="preserve"> code file into a running program?</w:t>
      </w:r>
    </w:p>
    <w:p w:rsidR="009001DA" w:rsidRDefault="009001DA" w:rsidP="009001DA">
      <w:pPr>
        <w:autoSpaceDE w:val="0"/>
        <w:autoSpaceDN w:val="0"/>
        <w:adjustRightInd w:val="0"/>
        <w:spacing w:after="0" w:line="240" w:lineRule="auto"/>
        <w:rPr>
          <w:rFonts w:ascii="StempelGaramond-Roman" w:hAnsi="StempelGaramond-Roman" w:cs="StempelGaramond-Roman"/>
          <w:sz w:val="21"/>
          <w:szCs w:val="21"/>
        </w:rPr>
      </w:pPr>
    </w:p>
    <w:p w:rsidR="009001DA" w:rsidRDefault="009001DA" w:rsidP="009001DA">
      <w:pPr>
        <w:autoSpaceDE w:val="0"/>
        <w:autoSpaceDN w:val="0"/>
        <w:adjustRightInd w:val="0"/>
        <w:spacing w:after="0" w:line="240" w:lineRule="auto"/>
        <w:rPr>
          <w:rFonts w:ascii="StempelGaramond-Roman" w:hAnsi="StempelGaramond-Roman" w:cs="StempelGaramond-Roman"/>
          <w:sz w:val="21"/>
          <w:szCs w:val="21"/>
        </w:rPr>
      </w:pPr>
    </w:p>
    <w:p w:rsidR="009001DA" w:rsidRDefault="009001DA" w:rsidP="009001DA">
      <w:pPr>
        <w:autoSpaceDE w:val="0"/>
        <w:autoSpaceDN w:val="0"/>
        <w:adjustRightInd w:val="0"/>
        <w:spacing w:after="0" w:line="240" w:lineRule="auto"/>
        <w:rPr>
          <w:rFonts w:ascii="StempelGaramond-Roman" w:hAnsi="StempelGaramond-Roman" w:cs="StempelGaramond-Roman"/>
          <w:sz w:val="21"/>
          <w:szCs w:val="21"/>
        </w:rPr>
      </w:pPr>
    </w:p>
    <w:p w:rsidR="00496101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A34CB8" wp14:editId="15C32A54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593755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1.5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593755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1.5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B3B992D" wp14:editId="38704A2F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E2B0D" w:rsidRDefault="00DE2B0D" w:rsidP="00DE2B0D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Ch. (3) </w:t>
                            </w:r>
                          </w:p>
                          <w:p w:rsidR="00FB3FB6" w:rsidRPr="006D70E3" w:rsidRDefault="006D70E3" w:rsidP="006D70E3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 w:rsidRPr="006D70E3">
                              <w:rPr>
                                <w:rStyle w:val="QuoteChar"/>
                              </w:rPr>
                              <w:t>Become familiar with the process of implementing classes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E2B0D" w:rsidRDefault="00DE2B0D" w:rsidP="00DE2B0D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(3) </w:t>
                      </w:r>
                    </w:p>
                    <w:p w:rsidR="00FB3FB6" w:rsidRPr="006D70E3" w:rsidRDefault="006D70E3" w:rsidP="006D70E3">
                      <w:pPr>
                        <w:pStyle w:val="Quote"/>
                        <w:rPr>
                          <w:rStyle w:val="QuoteChar"/>
                        </w:rPr>
                      </w:pPr>
                      <w:r w:rsidRPr="006D70E3">
                        <w:rPr>
                          <w:rStyle w:val="QuoteChar"/>
                        </w:rPr>
                        <w:t>Become familiar with the process of implementing classes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593755" w:rsidRPr="006D70E3" w:rsidRDefault="001A60FE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>
        <w:rPr>
          <w:b/>
          <w:bCs/>
          <w:color w:val="595959" w:themeColor="text1" w:themeTint="A6"/>
          <w:kern w:val="20"/>
          <w:sz w:val="24"/>
          <w:szCs w:val="24"/>
        </w:rPr>
        <w:t>In the 2</w:t>
      </w:r>
      <w:r w:rsidR="00593755"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dimensional plane, a point is described by its two coordinates x</w:t>
      </w:r>
    </w:p>
    <w:p w:rsidR="00593755" w:rsidRPr="006D70E3" w:rsidRDefault="00593755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proofErr w:type="gramStart"/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>and</w:t>
      </w:r>
      <w:proofErr w:type="gramEnd"/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y. It </w:t>
      </w:r>
      <w:r w:rsidR="006D70E3" w:rsidRPr="006D70E3">
        <w:rPr>
          <w:b/>
          <w:bCs/>
          <w:color w:val="595959" w:themeColor="text1" w:themeTint="A6"/>
          <w:kern w:val="20"/>
          <w:sz w:val="24"/>
          <w:szCs w:val="24"/>
        </w:rPr>
        <w:t>has</w:t>
      </w: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="006D70E3" w:rsidRPr="006D70E3">
        <w:rPr>
          <w:b/>
          <w:bCs/>
          <w:color w:val="595959" w:themeColor="text1" w:themeTint="A6"/>
          <w:kern w:val="20"/>
          <w:sz w:val="24"/>
          <w:szCs w:val="24"/>
        </w:rPr>
        <w:t>the following</w:t>
      </w: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="006D70E3" w:rsidRPr="006D70E3">
        <w:rPr>
          <w:b/>
          <w:bCs/>
          <w:color w:val="595959" w:themeColor="text1" w:themeTint="A6"/>
          <w:kern w:val="20"/>
          <w:sz w:val="24"/>
          <w:szCs w:val="24"/>
        </w:rPr>
        <w:t>operations:</w:t>
      </w:r>
    </w:p>
    <w:p w:rsidR="006D70E3" w:rsidRPr="006D70E3" w:rsidRDefault="006D70E3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</w:p>
    <w:p w:rsidR="00593755" w:rsidRPr="006D70E3" w:rsidRDefault="00593755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>A constructor allowing initialization of both coordinates</w:t>
      </w:r>
    </w:p>
    <w:p w:rsidR="00593755" w:rsidRPr="006D70E3" w:rsidRDefault="006D70E3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2- </w:t>
      </w:r>
      <w:r w:rsidR="00593755"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Accessors and </w:t>
      </w:r>
      <w:proofErr w:type="spellStart"/>
      <w:r>
        <w:rPr>
          <w:b/>
          <w:bCs/>
          <w:color w:val="595959" w:themeColor="text1" w:themeTint="A6"/>
          <w:kern w:val="20"/>
          <w:sz w:val="24"/>
          <w:szCs w:val="24"/>
        </w:rPr>
        <w:t>M</w:t>
      </w:r>
      <w:r w:rsidR="00593755" w:rsidRPr="006D70E3">
        <w:rPr>
          <w:b/>
          <w:bCs/>
          <w:color w:val="595959" w:themeColor="text1" w:themeTint="A6"/>
          <w:kern w:val="20"/>
          <w:sz w:val="24"/>
          <w:szCs w:val="24"/>
        </w:rPr>
        <w:t>utators</w:t>
      </w:r>
      <w:proofErr w:type="spellEnd"/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methods</w:t>
      </w:r>
      <w:r w:rsidR="00593755"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to its coordinates</w:t>
      </w:r>
    </w:p>
    <w:p w:rsidR="00593755" w:rsidRPr="006D70E3" w:rsidRDefault="006D70E3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 3-</w:t>
      </w:r>
      <w:r w:rsidR="00593755" w:rsidRPr="006D70E3">
        <w:rPr>
          <w:b/>
          <w:bCs/>
          <w:color w:val="595959" w:themeColor="text1" w:themeTint="A6"/>
          <w:kern w:val="20"/>
          <w:sz w:val="24"/>
          <w:szCs w:val="24"/>
        </w:rPr>
        <w:t>Translation of a point</w:t>
      </w:r>
    </w:p>
    <w:p w:rsidR="006D70E3" w:rsidRPr="006D70E3" w:rsidRDefault="006D70E3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</w:p>
    <w:p w:rsidR="00593755" w:rsidRPr="006D70E3" w:rsidRDefault="00593755" w:rsidP="006D70E3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Write a java class, called </w:t>
      </w:r>
      <w:r w:rsidR="006D70E3" w:rsidRPr="006D70E3">
        <w:rPr>
          <w:b/>
          <w:bCs/>
          <w:color w:val="595959" w:themeColor="text1" w:themeTint="A6"/>
          <w:kern w:val="20"/>
          <w:sz w:val="24"/>
          <w:szCs w:val="24"/>
        </w:rPr>
        <w:t xml:space="preserve">Point that corresponds to the definition of a point in the </w:t>
      </w:r>
      <w:r w:rsidR="006D70E3" w:rsidRPr="006D70E3">
        <w:rPr>
          <w:rFonts w:hint="cs"/>
          <w:b/>
          <w:bCs/>
          <w:color w:val="595959" w:themeColor="text1" w:themeTint="A6"/>
          <w:kern w:val="20"/>
          <w:sz w:val="24"/>
          <w:szCs w:val="24"/>
          <w:rtl/>
        </w:rPr>
        <w:t>2</w:t>
      </w:r>
      <w:r w:rsidR="006D70E3" w:rsidRPr="006D70E3">
        <w:rPr>
          <w:b/>
          <w:bCs/>
          <w:color w:val="595959" w:themeColor="text1" w:themeTint="A6"/>
          <w:kern w:val="20"/>
          <w:sz w:val="24"/>
          <w:szCs w:val="24"/>
        </w:rPr>
        <w:t>D plane.</w:t>
      </w:r>
    </w:p>
    <w:p w:rsidR="006D70E3" w:rsidRDefault="006D70E3" w:rsidP="006D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0E3" w:rsidRDefault="006D70E3" w:rsidP="005937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497D" w:rsidRPr="006D70E3" w:rsidRDefault="0005497D" w:rsidP="006D7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390A" w:rsidRDefault="0076649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DACA36" wp14:editId="528C4AFD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9B27C8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1.5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9B27C8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1.5</w:t>
                      </w:r>
                      <w:bookmarkStart w:id="3" w:name="_GoBack"/>
                      <w:bookmarkEnd w:id="3"/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6B25AFCA" wp14:editId="1FD5B718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E6B5E" w:rsidRDefault="004074BC" w:rsidP="006D7306">
                            <w:pPr>
                              <w:rPr>
                                <w:rStyle w:val="QuoteChar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Style w:val="QuoteChar"/>
                                <w:i w:val="0"/>
                                <w:iCs w:val="0"/>
                              </w:rPr>
                              <w:t>Ch</w:t>
                            </w:r>
                            <w:proofErr w:type="gramStart"/>
                            <w:r>
                              <w:rPr>
                                <w:rStyle w:val="QuoteChar"/>
                                <w:i w:val="0"/>
                                <w:iCs w:val="0"/>
                              </w:rPr>
                              <w:t>.(</w:t>
                            </w:r>
                            <w:proofErr w:type="gramEnd"/>
                            <w:r w:rsidR="006D7306">
                              <w:rPr>
                                <w:rStyle w:val="QuoteChar"/>
                                <w:i w:val="0"/>
                                <w:iCs w:val="0"/>
                              </w:rPr>
                              <w:t>1</w:t>
                            </w:r>
                            <w:r>
                              <w:rPr>
                                <w:rStyle w:val="QuoteChar"/>
                                <w:i w:val="0"/>
                                <w:iCs w:val="0"/>
                              </w:rPr>
                              <w:t xml:space="preserve">) </w:t>
                            </w:r>
                          </w:p>
                          <w:p w:rsidR="004074BC" w:rsidRDefault="00DF3332" w:rsidP="006D7306">
                            <w:r>
                              <w:rPr>
                                <w:rStyle w:val="QuoteChar"/>
                              </w:rPr>
                              <w:t>W</w:t>
                            </w:r>
                            <w:r w:rsidRPr="00DF3332">
                              <w:rPr>
                                <w:rStyle w:val="QuoteChar"/>
                              </w:rPr>
                              <w:t>rite pseudocode for simple algorithms</w:t>
                            </w:r>
                          </w:p>
                          <w:p w:rsidR="006B390A" w:rsidRDefault="006B390A" w:rsidP="004074BC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4" o:spid="_x0000_s1041" type="#_x0000_t202" alt="Sidebar" style="position:absolute;margin-left:37.2pt;margin-top:-.1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    <v:textbox inset="3.6pt,0,3.6pt,0">
                  <w:txbxContent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E6B5E" w:rsidRDefault="004074BC" w:rsidP="006D7306">
                      <w:pPr>
                        <w:rPr>
                          <w:rStyle w:val="QuoteChar"/>
                          <w:i w:val="0"/>
                          <w:iCs w:val="0"/>
                        </w:rPr>
                      </w:pPr>
                      <w:r>
                        <w:rPr>
                          <w:rStyle w:val="QuoteChar"/>
                          <w:i w:val="0"/>
                          <w:iCs w:val="0"/>
                        </w:rPr>
                        <w:t>Ch</w:t>
                      </w:r>
                      <w:proofErr w:type="gramStart"/>
                      <w:r>
                        <w:rPr>
                          <w:rStyle w:val="QuoteChar"/>
                          <w:i w:val="0"/>
                          <w:iCs w:val="0"/>
                        </w:rPr>
                        <w:t>.(</w:t>
                      </w:r>
                      <w:proofErr w:type="gramEnd"/>
                      <w:r w:rsidR="006D7306">
                        <w:rPr>
                          <w:rStyle w:val="QuoteChar"/>
                          <w:i w:val="0"/>
                          <w:iCs w:val="0"/>
                        </w:rPr>
                        <w:t>1</w:t>
                      </w:r>
                      <w:r>
                        <w:rPr>
                          <w:rStyle w:val="QuoteChar"/>
                          <w:i w:val="0"/>
                          <w:iCs w:val="0"/>
                        </w:rPr>
                        <w:t xml:space="preserve">) </w:t>
                      </w:r>
                    </w:p>
                    <w:p w:rsidR="004074BC" w:rsidRDefault="00DF3332" w:rsidP="006D7306">
                      <w:r>
                        <w:rPr>
                          <w:rStyle w:val="QuoteChar"/>
                        </w:rPr>
                        <w:t>W</w:t>
                      </w:r>
                      <w:r w:rsidRPr="00DF3332">
                        <w:rPr>
                          <w:rStyle w:val="QuoteChar"/>
                        </w:rPr>
                        <w:t xml:space="preserve">rite </w:t>
                      </w:r>
                      <w:proofErr w:type="spellStart"/>
                      <w:r w:rsidRPr="00DF3332">
                        <w:rPr>
                          <w:rStyle w:val="QuoteChar"/>
                        </w:rPr>
                        <w:t>pseudocode</w:t>
                      </w:r>
                      <w:proofErr w:type="spellEnd"/>
                      <w:r w:rsidRPr="00DF3332">
                        <w:rPr>
                          <w:rStyle w:val="QuoteChar"/>
                        </w:rPr>
                        <w:t xml:space="preserve"> for simple algorithms</w:t>
                      </w:r>
                    </w:p>
                    <w:p w:rsidR="006B390A" w:rsidRDefault="006B390A" w:rsidP="004074BC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 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:rsidR="004074BC" w:rsidRDefault="007F7722" w:rsidP="00DF3332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7F7722">
        <w:rPr>
          <w:b/>
          <w:bCs/>
          <w:color w:val="595959" w:themeColor="text1" w:themeTint="A6"/>
          <w:kern w:val="20"/>
          <w:sz w:val="24"/>
          <w:szCs w:val="24"/>
        </w:rPr>
        <w:t xml:space="preserve">Write pseudocode to calculate the </w:t>
      </w:r>
      <w:r w:rsidR="00DF3332">
        <w:rPr>
          <w:b/>
          <w:bCs/>
          <w:color w:val="595959" w:themeColor="text1" w:themeTint="A6"/>
          <w:kern w:val="20"/>
          <w:sz w:val="24"/>
          <w:szCs w:val="24"/>
        </w:rPr>
        <w:t>income</w:t>
      </w:r>
      <w:r w:rsidRPr="007F7722">
        <w:rPr>
          <w:b/>
          <w:bCs/>
          <w:color w:val="595959" w:themeColor="text1" w:themeTint="A6"/>
          <w:kern w:val="20"/>
          <w:sz w:val="24"/>
          <w:szCs w:val="24"/>
        </w:rPr>
        <w:t xml:space="preserve"> tax payable on any </w:t>
      </w:r>
      <w:r w:rsidR="00DF3332">
        <w:rPr>
          <w:b/>
          <w:bCs/>
          <w:color w:val="595959" w:themeColor="text1" w:themeTint="A6"/>
          <w:kern w:val="20"/>
          <w:sz w:val="24"/>
          <w:szCs w:val="24"/>
        </w:rPr>
        <w:t>salary</w:t>
      </w:r>
      <w:r w:rsidRPr="007F7722">
        <w:rPr>
          <w:b/>
          <w:bCs/>
          <w:color w:val="595959" w:themeColor="text1" w:themeTint="A6"/>
          <w:kern w:val="20"/>
          <w:sz w:val="24"/>
          <w:szCs w:val="24"/>
        </w:rPr>
        <w:t xml:space="preserve"> based</w:t>
      </w:r>
      <w:r>
        <w:rPr>
          <w:b/>
          <w:bCs/>
          <w:color w:val="595959" w:themeColor="text1" w:themeTint="A6"/>
          <w:kern w:val="20"/>
          <w:sz w:val="24"/>
          <w:szCs w:val="24"/>
        </w:rPr>
        <w:t xml:space="preserve"> o</w:t>
      </w:r>
      <w:r w:rsidRPr="007F7722">
        <w:rPr>
          <w:b/>
          <w:bCs/>
          <w:color w:val="595959" w:themeColor="text1" w:themeTint="A6"/>
          <w:kern w:val="20"/>
          <w:sz w:val="24"/>
          <w:szCs w:val="24"/>
        </w:rPr>
        <w:t xml:space="preserve">n the tax scales shown below. The taxable </w:t>
      </w:r>
      <w:r w:rsidR="00DF3332">
        <w:rPr>
          <w:b/>
          <w:bCs/>
          <w:color w:val="595959" w:themeColor="text1" w:themeTint="A6"/>
          <w:kern w:val="20"/>
          <w:sz w:val="24"/>
          <w:szCs w:val="24"/>
        </w:rPr>
        <w:t>salary</w:t>
      </w:r>
      <w:r w:rsidRPr="007F7722">
        <w:rPr>
          <w:b/>
          <w:bCs/>
          <w:color w:val="595959" w:themeColor="text1" w:themeTint="A6"/>
          <w:kern w:val="20"/>
          <w:sz w:val="24"/>
          <w:szCs w:val="24"/>
        </w:rPr>
        <w:t xml:space="preserve"> is to be entered and the tax payable calculated.</w:t>
      </w:r>
    </w:p>
    <w:p w:rsidR="007F7722" w:rsidRPr="007F7722" w:rsidRDefault="007F7722" w:rsidP="007F7722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5"/>
        <w:gridCol w:w="4478"/>
      </w:tblGrid>
      <w:tr w:rsidR="007F7722" w:rsidTr="007F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15" w:type="dxa"/>
          </w:tcPr>
          <w:p w:rsidR="007F7722" w:rsidRPr="006D70E3" w:rsidRDefault="00DF3332" w:rsidP="006D70E3">
            <w:pPr>
              <w:spacing w:before="0" w:after="0" w:line="312" w:lineRule="auto"/>
              <w:ind w:left="0" w:right="0"/>
              <w:jc w:val="left"/>
              <w:rPr>
                <w:b w:val="0"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 w:val="0"/>
                <w:bCs/>
                <w:color w:val="000000" w:themeColor="text1"/>
                <w:kern w:val="20"/>
                <w:sz w:val="24"/>
                <w:szCs w:val="24"/>
              </w:rPr>
              <w:t>Salary</w:t>
            </w:r>
          </w:p>
        </w:tc>
        <w:tc>
          <w:tcPr>
            <w:tcW w:w="4478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jc w:val="left"/>
              <w:rPr>
                <w:b w:val="0"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 w:val="0"/>
                <w:bCs/>
                <w:color w:val="000000" w:themeColor="text1"/>
                <w:kern w:val="20"/>
                <w:sz w:val="24"/>
                <w:szCs w:val="24"/>
              </w:rPr>
              <w:t>Tax</w:t>
            </w:r>
          </w:p>
        </w:tc>
      </w:tr>
      <w:tr w:rsidR="007F7722" w:rsidTr="007F7722">
        <w:tc>
          <w:tcPr>
            <w:tcW w:w="3915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1-7000 SAR</w:t>
            </w:r>
          </w:p>
        </w:tc>
        <w:tc>
          <w:tcPr>
            <w:tcW w:w="4478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No Tax</w:t>
            </w:r>
          </w:p>
        </w:tc>
      </w:tr>
      <w:tr w:rsidR="007F7722" w:rsidTr="007F7722">
        <w:tc>
          <w:tcPr>
            <w:tcW w:w="3915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7000 – 10000 SAR</w:t>
            </w:r>
          </w:p>
        </w:tc>
        <w:tc>
          <w:tcPr>
            <w:tcW w:w="4478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 xml:space="preserve">100 SAR + 20% of </w:t>
            </w:r>
            <w:r w:rsidR="00DF3332"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salary</w:t>
            </w:r>
          </w:p>
        </w:tc>
      </w:tr>
      <w:tr w:rsidR="007F7722" w:rsidTr="007F7722">
        <w:tc>
          <w:tcPr>
            <w:tcW w:w="3915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10000 SAR and over</w:t>
            </w:r>
          </w:p>
        </w:tc>
        <w:tc>
          <w:tcPr>
            <w:tcW w:w="4478" w:type="dxa"/>
          </w:tcPr>
          <w:p w:rsidR="007F7722" w:rsidRPr="006D70E3" w:rsidRDefault="007F7722" w:rsidP="006D70E3">
            <w:pPr>
              <w:spacing w:before="0" w:after="0" w:line="312" w:lineRule="auto"/>
              <w:ind w:left="0" w:right="0"/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</w:pPr>
            <w:r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 xml:space="preserve">200 SAR + 25% of </w:t>
            </w:r>
            <w:r w:rsidR="00DF3332" w:rsidRPr="006D70E3">
              <w:rPr>
                <w:b/>
                <w:bCs/>
                <w:color w:val="595959" w:themeColor="text1" w:themeTint="A6"/>
                <w:kern w:val="20"/>
                <w:sz w:val="24"/>
                <w:szCs w:val="24"/>
              </w:rPr>
              <w:t>salary</w:t>
            </w:r>
          </w:p>
        </w:tc>
      </w:tr>
    </w:tbl>
    <w:p w:rsidR="007F7722" w:rsidRPr="0005497D" w:rsidRDefault="007F7722" w:rsidP="007F77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US"/>
        </w:rPr>
      </w:pPr>
    </w:p>
    <w:sectPr w:rsidR="007F7722" w:rsidRPr="0005497D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F9" w:rsidRDefault="00A356F9">
      <w:pPr>
        <w:spacing w:after="0" w:line="240" w:lineRule="auto"/>
      </w:pPr>
      <w:r>
        <w:separator/>
      </w:r>
    </w:p>
    <w:p w:rsidR="00A356F9" w:rsidRDefault="00A356F9"/>
    <w:p w:rsidR="00A356F9" w:rsidRDefault="00A356F9"/>
  </w:endnote>
  <w:endnote w:type="continuationSeparator" w:id="0">
    <w:p w:rsidR="00A356F9" w:rsidRDefault="00A356F9">
      <w:pPr>
        <w:spacing w:after="0" w:line="240" w:lineRule="auto"/>
      </w:pPr>
      <w:r>
        <w:continuationSeparator/>
      </w:r>
    </w:p>
    <w:p w:rsidR="00A356F9" w:rsidRDefault="00A356F9"/>
    <w:p w:rsidR="00A356F9" w:rsidRDefault="00A35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empelGaramon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F9" w:rsidRDefault="00A356F9">
      <w:pPr>
        <w:spacing w:after="0" w:line="240" w:lineRule="auto"/>
      </w:pPr>
      <w:r>
        <w:separator/>
      </w:r>
    </w:p>
    <w:p w:rsidR="00A356F9" w:rsidRDefault="00A356F9"/>
    <w:p w:rsidR="00A356F9" w:rsidRDefault="00A356F9"/>
  </w:footnote>
  <w:footnote w:type="continuationSeparator" w:id="0">
    <w:p w:rsidR="00A356F9" w:rsidRDefault="00A356F9">
      <w:pPr>
        <w:spacing w:after="0" w:line="240" w:lineRule="auto"/>
      </w:pPr>
      <w:r>
        <w:continuationSeparator/>
      </w:r>
    </w:p>
    <w:p w:rsidR="00A356F9" w:rsidRDefault="00A356F9"/>
    <w:p w:rsidR="00A356F9" w:rsidRDefault="00A356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3A2C5A">
            <w:t>05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fldSimple w:instr=" STYLEREF “Heading 1”  ">
            <w:r w:rsidR="003A2C5A">
              <w:rPr>
                <w:noProof/>
              </w:rPr>
              <w:instrText>Question Five</w:instrText>
            </w:r>
          </w:fldSimple>
          <w:r>
            <w:instrText>&lt;&gt; “Error*” “</w:instrText>
          </w:r>
          <w:fldSimple w:instr=" STYLEREF “Heading 1” ">
            <w:r w:rsidR="003A2C5A">
              <w:rPr>
                <w:noProof/>
              </w:rPr>
              <w:instrText>Question Five</w:instrText>
            </w:r>
          </w:fldSimple>
          <w:r>
            <w:instrText xml:space="preserve"> </w:instrText>
          </w:r>
          <w:r>
            <w:fldChar w:fldCharType="separate"/>
          </w:r>
          <w:r w:rsidR="003A2C5A">
            <w:rPr>
              <w:noProof/>
            </w:rPr>
            <w:t xml:space="preserve">Question Five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2FD07823"/>
    <w:multiLevelType w:val="hybridMultilevel"/>
    <w:tmpl w:val="4B7E84A8"/>
    <w:lvl w:ilvl="0" w:tplc="88189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C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AA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6F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C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CB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7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5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1F5284"/>
    <w:multiLevelType w:val="hybridMultilevel"/>
    <w:tmpl w:val="34ACF972"/>
    <w:lvl w:ilvl="0" w:tplc="05980CD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9F2337D"/>
    <w:multiLevelType w:val="hybridMultilevel"/>
    <w:tmpl w:val="0EF2D828"/>
    <w:lvl w:ilvl="0" w:tplc="226AB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C4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C7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E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4A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E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65DA2"/>
    <w:multiLevelType w:val="hybridMultilevel"/>
    <w:tmpl w:val="A598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14E5E"/>
    <w:rsid w:val="00021E60"/>
    <w:rsid w:val="00034555"/>
    <w:rsid w:val="000530C6"/>
    <w:rsid w:val="00053CE6"/>
    <w:rsid w:val="0005497D"/>
    <w:rsid w:val="00077461"/>
    <w:rsid w:val="000D22A0"/>
    <w:rsid w:val="000D4C6B"/>
    <w:rsid w:val="000E4E63"/>
    <w:rsid w:val="001779AF"/>
    <w:rsid w:val="001A1FB3"/>
    <w:rsid w:val="001A351C"/>
    <w:rsid w:val="001A60FE"/>
    <w:rsid w:val="001B1FCA"/>
    <w:rsid w:val="001B698D"/>
    <w:rsid w:val="001D05C7"/>
    <w:rsid w:val="00206680"/>
    <w:rsid w:val="0021019E"/>
    <w:rsid w:val="002A6130"/>
    <w:rsid w:val="002B7A24"/>
    <w:rsid w:val="002C58E0"/>
    <w:rsid w:val="00300CF6"/>
    <w:rsid w:val="00316F50"/>
    <w:rsid w:val="003279EB"/>
    <w:rsid w:val="00353412"/>
    <w:rsid w:val="00363431"/>
    <w:rsid w:val="003A2C5A"/>
    <w:rsid w:val="003B0153"/>
    <w:rsid w:val="004074BC"/>
    <w:rsid w:val="00454366"/>
    <w:rsid w:val="00462A92"/>
    <w:rsid w:val="00470A10"/>
    <w:rsid w:val="004710CF"/>
    <w:rsid w:val="004840C2"/>
    <w:rsid w:val="00496101"/>
    <w:rsid w:val="004B7324"/>
    <w:rsid w:val="004D2E64"/>
    <w:rsid w:val="004E19DB"/>
    <w:rsid w:val="00517329"/>
    <w:rsid w:val="00542A84"/>
    <w:rsid w:val="005450B0"/>
    <w:rsid w:val="0058689F"/>
    <w:rsid w:val="00593755"/>
    <w:rsid w:val="00596B46"/>
    <w:rsid w:val="005B1174"/>
    <w:rsid w:val="005C2AFB"/>
    <w:rsid w:val="006301F4"/>
    <w:rsid w:val="00657F89"/>
    <w:rsid w:val="006B390A"/>
    <w:rsid w:val="006D608E"/>
    <w:rsid w:val="006D70E3"/>
    <w:rsid w:val="006D7306"/>
    <w:rsid w:val="006F6672"/>
    <w:rsid w:val="00744DE4"/>
    <w:rsid w:val="00766492"/>
    <w:rsid w:val="007B0981"/>
    <w:rsid w:val="007E0D01"/>
    <w:rsid w:val="007E33D4"/>
    <w:rsid w:val="007F7722"/>
    <w:rsid w:val="00806AF6"/>
    <w:rsid w:val="00811479"/>
    <w:rsid w:val="00822BAC"/>
    <w:rsid w:val="00850687"/>
    <w:rsid w:val="0087546E"/>
    <w:rsid w:val="008A54A1"/>
    <w:rsid w:val="008E0B14"/>
    <w:rsid w:val="008F4F46"/>
    <w:rsid w:val="009001DA"/>
    <w:rsid w:val="00966585"/>
    <w:rsid w:val="00973B83"/>
    <w:rsid w:val="00986F59"/>
    <w:rsid w:val="009B0716"/>
    <w:rsid w:val="009B27C8"/>
    <w:rsid w:val="009F5DA5"/>
    <w:rsid w:val="00A24678"/>
    <w:rsid w:val="00A356F9"/>
    <w:rsid w:val="00A424A0"/>
    <w:rsid w:val="00A72207"/>
    <w:rsid w:val="00AB1146"/>
    <w:rsid w:val="00AC4254"/>
    <w:rsid w:val="00AD1C78"/>
    <w:rsid w:val="00B362A9"/>
    <w:rsid w:val="00B4784E"/>
    <w:rsid w:val="00B916D5"/>
    <w:rsid w:val="00C011DD"/>
    <w:rsid w:val="00C574A4"/>
    <w:rsid w:val="00CD4929"/>
    <w:rsid w:val="00CD6C81"/>
    <w:rsid w:val="00D568E3"/>
    <w:rsid w:val="00D7151B"/>
    <w:rsid w:val="00DE230E"/>
    <w:rsid w:val="00DE2B0D"/>
    <w:rsid w:val="00DE6B5E"/>
    <w:rsid w:val="00DF3332"/>
    <w:rsid w:val="00E0235E"/>
    <w:rsid w:val="00E14E04"/>
    <w:rsid w:val="00E36A1F"/>
    <w:rsid w:val="00E56E61"/>
    <w:rsid w:val="00E82ECC"/>
    <w:rsid w:val="00E8497B"/>
    <w:rsid w:val="00E874B7"/>
    <w:rsid w:val="00F05724"/>
    <w:rsid w:val="00F12AC6"/>
    <w:rsid w:val="00F63908"/>
    <w:rsid w:val="00F65EE2"/>
    <w:rsid w:val="00FB3FB6"/>
    <w:rsid w:val="00FE55EE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495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0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343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04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399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387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43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81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95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81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716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97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010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55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884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811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66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162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8315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20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76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0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6 points]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EF81E-E871-4A55-B207-30CBFD25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6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#1</vt:lpstr>
    </vt:vector>
  </TitlesOfParts>
  <Company>Student Details: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#1</dc:title>
  <dc:subject>Deadline: Day 09/03/2017 @ 23:59</dc:subject>
  <dc:creator>Ali Mehdi</dc:creator>
  <cp:lastModifiedBy>Guest</cp:lastModifiedBy>
  <cp:revision>2</cp:revision>
  <dcterms:created xsi:type="dcterms:W3CDTF">2017-03-03T13:31:00Z</dcterms:created>
  <dcterms:modified xsi:type="dcterms:W3CDTF">2017-03-03T13:31:00Z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